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88" w:rsidRDefault="00291F88" w:rsidP="004F0864">
      <w:pPr>
        <w:pStyle w:val="ChrisStyle1"/>
        <w:rPr>
          <w:rStyle w:val="Strong"/>
          <w:rFonts w:cs="Calibri"/>
        </w:rPr>
      </w:pPr>
      <w:r w:rsidRPr="003C3F30">
        <w:rPr>
          <w:rStyle w:val="Strong"/>
          <w:rFonts w:cs="Calibri"/>
        </w:rPr>
        <w:t>Paul Donovan Speech: SSMT 2012</w:t>
      </w:r>
      <w:r>
        <w:rPr>
          <w:rStyle w:val="Strong"/>
          <w:rFonts w:cs="Calibri"/>
        </w:rPr>
        <w:t xml:space="preserve"> Awards at Lambeth Palace.</w:t>
      </w:r>
    </w:p>
    <w:p w:rsidR="00291F88" w:rsidRPr="003C3F30" w:rsidRDefault="00291F88" w:rsidP="004F0864">
      <w:pPr>
        <w:pStyle w:val="ChrisStyle1"/>
        <w:rPr>
          <w:rStyle w:val="Strong"/>
          <w:rFonts w:cs="Calibri"/>
        </w:rPr>
      </w:pPr>
      <w:bookmarkStart w:id="0" w:name="_GoBack"/>
      <w:bookmarkEnd w:id="0"/>
    </w:p>
    <w:p w:rsidR="00291F88" w:rsidRPr="003C3F30" w:rsidRDefault="00291F88" w:rsidP="004F0864">
      <w:pPr>
        <w:pStyle w:val="ChrisStyle1"/>
      </w:pPr>
      <w:r w:rsidRPr="003C3F30">
        <w:t xml:space="preserve">The quality of the programmes put forward for the Sandford </w:t>
      </w:r>
      <w:r>
        <w:t xml:space="preserve">St Martin Awards this year shows that </w:t>
      </w:r>
      <w:r w:rsidRPr="003C3F30">
        <w:t>there</w:t>
      </w:r>
      <w:r>
        <w:t>’s</w:t>
      </w:r>
      <w:r w:rsidRPr="003C3F30">
        <w:t xml:space="preserve"> no shortage of interest in religious programming.</w:t>
      </w:r>
      <w:r>
        <w:t xml:space="preserve">    Viewing this year’s entries was an </w:t>
      </w:r>
      <w:r w:rsidRPr="003C3F30">
        <w:t xml:space="preserve">enjoyable </w:t>
      </w:r>
      <w:r>
        <w:t>task</w:t>
      </w:r>
      <w:r w:rsidRPr="003C3F30">
        <w:t xml:space="preserve">. </w:t>
      </w:r>
      <w:r>
        <w:t xml:space="preserve">  </w:t>
      </w:r>
      <w:r w:rsidRPr="003C3F30">
        <w:t>And I’d like to thank my fellow judges – Cresta Norris, David Prest and De</w:t>
      </w:r>
      <w:r>
        <w:t xml:space="preserve">bbie Thrower for their insights and </w:t>
      </w:r>
      <w:r w:rsidRPr="003C3F30">
        <w:t>wisdom</w:t>
      </w:r>
      <w:r>
        <w:t xml:space="preserve">. </w:t>
      </w:r>
    </w:p>
    <w:p w:rsidR="00291F88" w:rsidRPr="003C3F30" w:rsidRDefault="00291F88" w:rsidP="004F0864">
      <w:pPr>
        <w:pStyle w:val="ChrisStyle1"/>
      </w:pPr>
    </w:p>
    <w:p w:rsidR="00291F88" w:rsidRPr="003C3F30" w:rsidRDefault="00291F88" w:rsidP="004F0864">
      <w:pPr>
        <w:pStyle w:val="ChrisStyle1"/>
      </w:pPr>
      <w:r w:rsidRPr="003C3F30">
        <w:t>All of us as judges were struck by the depth and variety of those that made it onto the final shortlist of 10.  The vast majority of programmes on the shortlist though</w:t>
      </w:r>
      <w:r>
        <w:t>,</w:t>
      </w:r>
      <w:r w:rsidRPr="003C3F30">
        <w:t xml:space="preserve"> come from the BBC </w:t>
      </w:r>
      <w:r>
        <w:t xml:space="preserve">- </w:t>
      </w:r>
      <w:r w:rsidRPr="003C3F30">
        <w:t xml:space="preserve">and the corporation deserve due credit for continuing to produce such breadth in its coverage of faith matters. </w:t>
      </w:r>
      <w:r>
        <w:t xml:space="preserve"> However, t</w:t>
      </w:r>
      <w:r w:rsidRPr="003C3F30">
        <w:t>he lack of any significant religious output from ITV, Channel 5 and Sky is a matter for continuing regret.</w:t>
      </w:r>
    </w:p>
    <w:p w:rsidR="00291F88" w:rsidRPr="003C3F30" w:rsidRDefault="00291F88" w:rsidP="004F0864">
      <w:pPr>
        <w:pStyle w:val="ChrisStyle1"/>
      </w:pPr>
    </w:p>
    <w:p w:rsidR="00291F88" w:rsidRPr="003C3F30" w:rsidRDefault="00291F88" w:rsidP="004F0864">
      <w:pPr>
        <w:pStyle w:val="ChrisStyle1"/>
      </w:pPr>
      <w:r w:rsidRPr="003C3F30">
        <w:t xml:space="preserve">All broadcasters though need to review the way in which they cover faith. There is a tendency to compartmentalise faith in a box called exotic, weird or </w:t>
      </w:r>
      <w:r>
        <w:t>“</w:t>
      </w:r>
      <w:r w:rsidRPr="003C3F30">
        <w:t>must do a bit</w:t>
      </w:r>
      <w:r>
        <w:t>”</w:t>
      </w:r>
      <w:r w:rsidRPr="003C3F30">
        <w:t xml:space="preserve"> of. </w:t>
      </w:r>
      <w:r>
        <w:t xml:space="preserve">  </w:t>
      </w:r>
      <w:r w:rsidRPr="003C3F30">
        <w:t xml:space="preserve">Yet, surveys say that at least 70% of the population have some sort of faith belief. What many of the shortlisted programmes </w:t>
      </w:r>
      <w:r>
        <w:t xml:space="preserve">show </w:t>
      </w:r>
      <w:r w:rsidRPr="003C3F30">
        <w:t xml:space="preserve">this year is how much the moral grounding of our society today </w:t>
      </w:r>
      <w:r>
        <w:t>is based on the different world-</w:t>
      </w:r>
      <w:r w:rsidRPr="003C3F30">
        <w:t>faiths.</w:t>
      </w:r>
    </w:p>
    <w:p w:rsidR="00291F88" w:rsidRPr="003C3F30" w:rsidRDefault="00291F88" w:rsidP="004F0864">
      <w:pPr>
        <w:pStyle w:val="ChrisStyle1"/>
      </w:pPr>
    </w:p>
    <w:p w:rsidR="00291F88" w:rsidRDefault="00291F88" w:rsidP="004F0864">
      <w:pPr>
        <w:pStyle w:val="ChrisStyle1"/>
      </w:pPr>
      <w:r w:rsidRPr="003C3F30">
        <w:t xml:space="preserve">My call on broadcasters over the coming year would be to get faith out of the box called </w:t>
      </w:r>
      <w:r>
        <w:t>“</w:t>
      </w:r>
      <w:r w:rsidRPr="003C3F30">
        <w:t>religion</w:t>
      </w:r>
      <w:r>
        <w:t>”</w:t>
      </w:r>
      <w:r w:rsidRPr="003C3F30">
        <w:t>. Faith has real relevance for life today and as such should be reflected across the broadcast spectrum. It must be mainstream.</w:t>
      </w:r>
      <w:r>
        <w:t xml:space="preserve"> </w:t>
      </w:r>
    </w:p>
    <w:p w:rsidR="00291F88" w:rsidRPr="003C3F30" w:rsidRDefault="00291F88" w:rsidP="004F0864">
      <w:pPr>
        <w:pStyle w:val="ChrisStyle1"/>
      </w:pPr>
    </w:p>
    <w:p w:rsidR="00291F88" w:rsidRPr="003C3F30" w:rsidRDefault="00291F88" w:rsidP="004F0864">
      <w:pPr>
        <w:pStyle w:val="ChrisStyle1"/>
        <w:rPr>
          <w:rFonts w:ascii="Tahoma" w:hAnsi="Tahoma" w:cs="Tahoma"/>
          <w:szCs w:val="20"/>
        </w:rPr>
      </w:pPr>
      <w:r w:rsidRPr="003C3F30">
        <w:t xml:space="preserve">Remember how one of the most visible challenges to the new religion of this age, known as </w:t>
      </w:r>
      <w:r>
        <w:t>‘</w:t>
      </w:r>
      <w:r w:rsidRPr="003C3F30">
        <w:rPr>
          <w:i/>
        </w:rPr>
        <w:t>consumer-based market capitalism</w:t>
      </w:r>
      <w:r>
        <w:t>’</w:t>
      </w:r>
      <w:r w:rsidRPr="003C3F30">
        <w:t>, came with the arrival of the Occupy movement outside St Paul</w:t>
      </w:r>
      <w:r>
        <w:t>’s Cathedral. This kick-</w:t>
      </w:r>
      <w:r w:rsidRPr="003C3F30">
        <w:t xml:space="preserve">started the public debate that has since taken on bonuses, high pay </w:t>
      </w:r>
      <w:r>
        <w:t>and so on</w:t>
      </w:r>
      <w:r w:rsidRPr="003C3F30">
        <w:t>.</w:t>
      </w:r>
    </w:p>
    <w:p w:rsidR="00291F88" w:rsidRPr="003C3F30" w:rsidRDefault="00291F88" w:rsidP="004F0864">
      <w:pPr>
        <w:pStyle w:val="ChrisStyle1"/>
      </w:pPr>
    </w:p>
    <w:p w:rsidR="00291F88" w:rsidRDefault="00291F88" w:rsidP="004F0864">
      <w:pPr>
        <w:pStyle w:val="ChrisStyle1"/>
      </w:pPr>
      <w:r>
        <w:t>No doubt the various U-</w:t>
      </w:r>
      <w:r w:rsidRPr="003C3F30">
        <w:t xml:space="preserve">turns from the Church helped </w:t>
      </w:r>
      <w:r>
        <w:t>(as we say) – “</w:t>
      </w:r>
      <w:r w:rsidRPr="003C3F30">
        <w:t>give the story legs</w:t>
      </w:r>
      <w:r>
        <w:t>”.   T</w:t>
      </w:r>
      <w:r w:rsidRPr="003C3F30">
        <w:t>hose of us from the Catholic tradition had dreams that the protesters might up tents and move up the road to Westminster Cath</w:t>
      </w:r>
      <w:r>
        <w:t>edral plaza - but it was sadly not to be</w:t>
      </w:r>
      <w:r w:rsidRPr="003C3F30">
        <w:t xml:space="preserve">. </w:t>
      </w:r>
    </w:p>
    <w:p w:rsidR="00291F88" w:rsidRPr="003C3F30" w:rsidRDefault="00291F88" w:rsidP="004F0864">
      <w:pPr>
        <w:pStyle w:val="ChrisStyle1"/>
      </w:pPr>
    </w:p>
    <w:p w:rsidR="00291F88" w:rsidRPr="003C3F30" w:rsidRDefault="00291F88" w:rsidP="004F0864">
      <w:pPr>
        <w:pStyle w:val="ChrisStyle1"/>
        <w:rPr>
          <w:rFonts w:ascii="Tahoma" w:hAnsi="Tahoma" w:cs="Tahoma"/>
          <w:szCs w:val="20"/>
        </w:rPr>
      </w:pPr>
      <w:r w:rsidRPr="003C3F30">
        <w:t>In the end though</w:t>
      </w:r>
      <w:r>
        <w:t>,</w:t>
      </w:r>
      <w:r w:rsidRPr="003C3F30">
        <w:t xml:space="preserve"> the St Paul</w:t>
      </w:r>
      <w:r>
        <w:t>’</w:t>
      </w:r>
      <w:r w:rsidRPr="003C3F30">
        <w:t>s action brought forward a real questioning response from the Church to the destructive and unjust economic system that continues to dominate millions of lives today. T</w:t>
      </w:r>
      <w:r>
        <w:t>he Church was once again centre-</w:t>
      </w:r>
      <w:r w:rsidRPr="003C3F30">
        <w:t xml:space="preserve">stage, relevant </w:t>
      </w:r>
      <w:r>
        <w:t>- 0</w:t>
      </w:r>
      <w:r w:rsidRPr="003C3F30">
        <w:t xml:space="preserve">and with a voice on an issue </w:t>
      </w:r>
      <w:r>
        <w:t xml:space="preserve"> (</w:t>
      </w:r>
      <w:r w:rsidRPr="003C3F30">
        <w:t>economic justice</w:t>
      </w:r>
      <w:r>
        <w:t>)</w:t>
      </w:r>
      <w:r w:rsidRPr="003C3F30">
        <w:t xml:space="preserve"> that really matters.</w:t>
      </w:r>
    </w:p>
    <w:p w:rsidR="00291F88" w:rsidRPr="003C3F30" w:rsidRDefault="00291F88" w:rsidP="004F0864">
      <w:pPr>
        <w:pStyle w:val="ChrisStyle1"/>
      </w:pPr>
    </w:p>
    <w:p w:rsidR="00291F88" w:rsidRPr="003C3F30" w:rsidRDefault="00291F88" w:rsidP="004F0864">
      <w:pPr>
        <w:pStyle w:val="ChrisStyle1"/>
        <w:rPr>
          <w:rFonts w:ascii="Tahoma" w:hAnsi="Tahoma" w:cs="Tahoma"/>
          <w:szCs w:val="20"/>
        </w:rPr>
      </w:pPr>
      <w:r w:rsidRPr="003C3F30">
        <w:t xml:space="preserve">Broadcasters must think again - from the BBC with its excellent contribution to those that simply do not bother at all with religion. </w:t>
      </w:r>
      <w:r>
        <w:t xml:space="preserve"> </w:t>
      </w:r>
      <w:r w:rsidRPr="003C3F30">
        <w:t xml:space="preserve">In the case of the BBC, why not broaden the faith dimension into the current affairs coverage. So say with some of the public debate programmes like </w:t>
      </w:r>
      <w:r w:rsidRPr="00A352A7">
        <w:rPr>
          <w:i/>
        </w:rPr>
        <w:t>Question Time</w:t>
      </w:r>
      <w:r w:rsidRPr="003C3F30">
        <w:t xml:space="preserve"> and </w:t>
      </w:r>
      <w:r w:rsidRPr="00A352A7">
        <w:rPr>
          <w:i/>
        </w:rPr>
        <w:t>Any Questions</w:t>
      </w:r>
      <w:r w:rsidRPr="003C3F30">
        <w:t>, why not give faith a hearing</w:t>
      </w:r>
      <w:r>
        <w:t xml:space="preserve">.    </w:t>
      </w:r>
      <w:r w:rsidRPr="003C3F30">
        <w:t xml:space="preserve">Faith leaders </w:t>
      </w:r>
      <w:r w:rsidRPr="007222A4">
        <w:rPr>
          <w:b/>
        </w:rPr>
        <w:t>do</w:t>
      </w:r>
      <w:r w:rsidRPr="003C3F30">
        <w:t xml:space="preserve"> represent people and important traditions, something that </w:t>
      </w:r>
      <w:r>
        <w:t xml:space="preserve">- </w:t>
      </w:r>
      <w:r w:rsidRPr="003C3F30">
        <w:t xml:space="preserve">dare I suggest the rota of “professional” comedians and journalists wheeled out weekly </w:t>
      </w:r>
      <w:r>
        <w:t xml:space="preserve">- </w:t>
      </w:r>
      <w:r w:rsidRPr="003C3F30">
        <w:t xml:space="preserve">don’t. </w:t>
      </w:r>
    </w:p>
    <w:p w:rsidR="00291F88" w:rsidRDefault="00291F88" w:rsidP="004F0864">
      <w:pPr>
        <w:pStyle w:val="ChrisStyle1"/>
      </w:pPr>
    </w:p>
    <w:p w:rsidR="00291F88" w:rsidRDefault="00291F88" w:rsidP="004F0864">
      <w:pPr>
        <w:pStyle w:val="ChrisStyle1"/>
      </w:pPr>
      <w:r w:rsidRPr="003C3F30">
        <w:t xml:space="preserve">It would also be nice to hear a faith view on economic, environmental or peace discussions sometimes on programmes like Newsnight and Channel 4 News, rather than keep the faith people in those boxes marked </w:t>
      </w:r>
      <w:r>
        <w:t>“</w:t>
      </w:r>
      <w:r w:rsidRPr="007222A4">
        <w:rPr>
          <w:i/>
        </w:rPr>
        <w:t>Gays</w:t>
      </w:r>
      <w:r>
        <w:t>”</w:t>
      </w:r>
      <w:r w:rsidRPr="003C3F30">
        <w:t xml:space="preserve">, </w:t>
      </w:r>
      <w:r>
        <w:t>“</w:t>
      </w:r>
      <w:r w:rsidRPr="007222A4">
        <w:rPr>
          <w:i/>
        </w:rPr>
        <w:t>Abortion</w:t>
      </w:r>
      <w:r>
        <w:t>”</w:t>
      </w:r>
      <w:r w:rsidRPr="003C3F30">
        <w:t xml:space="preserve">, </w:t>
      </w:r>
      <w:r>
        <w:t>“</w:t>
      </w:r>
      <w:r w:rsidRPr="007222A4">
        <w:rPr>
          <w:i/>
        </w:rPr>
        <w:t>Paedophiles</w:t>
      </w:r>
      <w:r>
        <w:t>”</w:t>
      </w:r>
      <w:r w:rsidRPr="003C3F30">
        <w:t xml:space="preserve"> and </w:t>
      </w:r>
      <w:r>
        <w:t>“</w:t>
      </w:r>
      <w:r w:rsidRPr="007222A4">
        <w:rPr>
          <w:i/>
        </w:rPr>
        <w:t>Assisted Dying</w:t>
      </w:r>
      <w:r>
        <w:t>”</w:t>
      </w:r>
      <w:r w:rsidRPr="003C3F30">
        <w:t xml:space="preserve">. </w:t>
      </w:r>
    </w:p>
    <w:p w:rsidR="00291F88" w:rsidRPr="003C3F30" w:rsidRDefault="00291F88" w:rsidP="004F0864">
      <w:pPr>
        <w:pStyle w:val="ChrisStyle1"/>
      </w:pPr>
    </w:p>
    <w:p w:rsidR="00291F88" w:rsidRDefault="00291F88" w:rsidP="004F0864">
      <w:pPr>
        <w:pStyle w:val="ChrisStyle1"/>
      </w:pPr>
      <w:r w:rsidRPr="003C3F30">
        <w:t>As the programmes on the shortlist tonight well illustrate</w:t>
      </w:r>
      <w:r>
        <w:t>,</w:t>
      </w:r>
      <w:r w:rsidRPr="003C3F30">
        <w:t xml:space="preserve"> the area of faith has so much more to offer than simply being consigned to the box marked </w:t>
      </w:r>
      <w:r>
        <w:t>“R</w:t>
      </w:r>
      <w:r w:rsidRPr="003C3F30">
        <w:t>eligion</w:t>
      </w:r>
      <w:r>
        <w:t>”</w:t>
      </w:r>
      <w:r w:rsidRPr="003C3F30">
        <w:t xml:space="preserve">. </w:t>
      </w:r>
    </w:p>
    <w:p w:rsidR="00291F88" w:rsidRPr="003C3F30" w:rsidRDefault="00291F88" w:rsidP="004F0864">
      <w:pPr>
        <w:pStyle w:val="ChrisStyle1"/>
        <w:rPr>
          <w:rFonts w:ascii="Tahoma" w:hAnsi="Tahoma" w:cs="Tahoma"/>
          <w:szCs w:val="20"/>
        </w:rPr>
      </w:pPr>
      <w:r w:rsidRPr="003C3F30">
        <w:t>Let’s open that box and let some light out in</w:t>
      </w:r>
      <w:r>
        <w:t>to the rest of the TV lexicon!</w:t>
      </w:r>
      <w:r w:rsidRPr="003C3F30">
        <w:t xml:space="preserve"> </w:t>
      </w:r>
    </w:p>
    <w:p w:rsidR="00291F88" w:rsidRPr="003C3F30" w:rsidRDefault="00291F88" w:rsidP="004F0864">
      <w:pPr>
        <w:pStyle w:val="ChrisStyle1"/>
      </w:pPr>
    </w:p>
    <w:p w:rsidR="00291F88" w:rsidRPr="003C3F30" w:rsidRDefault="00291F88" w:rsidP="004F0864">
      <w:pPr>
        <w:pStyle w:val="ChrisStyle1"/>
        <w:rPr>
          <w:rFonts w:ascii="Tahoma" w:hAnsi="Tahoma" w:cs="Tahoma"/>
          <w:szCs w:val="20"/>
        </w:rPr>
      </w:pPr>
      <w:r w:rsidRPr="003C3F30">
        <w:t>Anyway</w:t>
      </w:r>
      <w:r>
        <w:t>,</w:t>
      </w:r>
      <w:r w:rsidRPr="003C3F30">
        <w:t xml:space="preserve"> enough of that </w:t>
      </w:r>
      <w:r>
        <w:t xml:space="preserve">- </w:t>
      </w:r>
      <w:r w:rsidRPr="003C3F30">
        <w:t>and back to the reason we are here</w:t>
      </w:r>
      <w:r>
        <w:t xml:space="preserve"> - </w:t>
      </w:r>
      <w:r w:rsidRPr="003C3F30">
        <w:t xml:space="preserve"> </w:t>
      </w:r>
      <w:r>
        <w:t>t</w:t>
      </w:r>
      <w:r w:rsidRPr="003C3F30">
        <w:t xml:space="preserve">he </w:t>
      </w:r>
      <w:r>
        <w:t>A</w:t>
      </w:r>
      <w:r w:rsidRPr="003C3F30">
        <w:t xml:space="preserve">wards. One programme which narrowly missed selection but the judging panel thought worthy of mention </w:t>
      </w:r>
      <w:r>
        <w:t xml:space="preserve">this evening </w:t>
      </w:r>
      <w:r w:rsidRPr="003C3F30">
        <w:t xml:space="preserve">was the BBC's </w:t>
      </w:r>
      <w:r w:rsidRPr="003C3F30">
        <w:rPr>
          <w:rStyle w:val="Strong"/>
          <w:rFonts w:cs="Calibri"/>
        </w:rPr>
        <w:t>Royal Wedding: Westminster Abbey Service</w:t>
      </w:r>
      <w:r w:rsidRPr="003C3F30">
        <w:t>. The one hour ex</w:t>
      </w:r>
      <w:r>
        <w:t>c</w:t>
      </w:r>
      <w:r w:rsidRPr="003C3F30">
        <w:t>er</w:t>
      </w:r>
      <w:r>
        <w:t>p</w:t>
      </w:r>
      <w:r w:rsidRPr="003C3F30">
        <w:t xml:space="preserve">t from 4.5 hours of top quality broadcasting from the BBC struck all the judges with the quality of the production. It was beautifully shot showing the magnificence of the abbey on what was a memorable day for millions of people - and two in particular. The production also had by far the highest viewing figures of any of the shortlisted programme, running into </w:t>
      </w:r>
      <w:r>
        <w:t xml:space="preserve">tens, if not hundreds of </w:t>
      </w:r>
      <w:r w:rsidRPr="003C3F30">
        <w:t>millions worldwide. A real top notch performance showing what the British do best – pomp and ceremony.</w:t>
      </w:r>
    </w:p>
    <w:p w:rsidR="00291F88" w:rsidRPr="003C3F30" w:rsidRDefault="00291F88" w:rsidP="004F0864">
      <w:pPr>
        <w:pStyle w:val="ChrisStyle1"/>
      </w:pPr>
    </w:p>
    <w:p w:rsidR="00291F88" w:rsidRPr="003C3F30" w:rsidRDefault="00291F88" w:rsidP="004F0864">
      <w:pPr>
        <w:pStyle w:val="ChrisStyle1"/>
      </w:pPr>
      <w:r w:rsidRPr="003C3F30">
        <w:t>Now onto the programmes that did win.  The first award goes to a programme that took a potentially turgid subject but used a variety of images, including animation, to keep viewers constantly engaged.  It was helped by the presenters light touch and lively script which brought some real original insight to the subject.  It contrasted the Christian roots of banking</w:t>
      </w:r>
      <w:r>
        <w:t xml:space="preserve"> - </w:t>
      </w:r>
      <w:r w:rsidRPr="003C3F30">
        <w:t>with great philanthropists giving generously for the public good – to the rather grubbier world of today’s high financiers.  Broadcast on BBC2, it pulled a very respectable audience of 2.2 million for the channel</w:t>
      </w:r>
      <w:r>
        <w:t xml:space="preserve"> - </w:t>
      </w:r>
      <w:r w:rsidRPr="003C3F30">
        <w:t xml:space="preserve"> no doubt helped by being branded wi</w:t>
      </w:r>
      <w:r>
        <w:t xml:space="preserve">th the name of its presenter, </w:t>
      </w:r>
      <w:r w:rsidRPr="003C3F30">
        <w:t>Ian Hislop:</w:t>
      </w:r>
    </w:p>
    <w:p w:rsidR="00291F88" w:rsidRDefault="00291F88" w:rsidP="004F0864">
      <w:pPr>
        <w:pStyle w:val="ChrisStyle1"/>
      </w:pPr>
    </w:p>
    <w:p w:rsidR="00291F88" w:rsidRPr="00462F75" w:rsidRDefault="00291F88" w:rsidP="004F0864">
      <w:pPr>
        <w:pStyle w:val="ChrisStyle1"/>
        <w:rPr>
          <w:b/>
          <w:color w:val="0070C0"/>
        </w:rPr>
      </w:pPr>
      <w:r w:rsidRPr="00462F75">
        <w:rPr>
          <w:b/>
          <w:color w:val="0070C0"/>
        </w:rPr>
        <w:t>VIDEO CLIP 1: Ian Hislop</w:t>
      </w:r>
      <w:r>
        <w:rPr>
          <w:b/>
          <w:color w:val="0070C0"/>
        </w:rPr>
        <w:t>: When Bankers were good.</w:t>
      </w:r>
    </w:p>
    <w:p w:rsidR="00291F88" w:rsidRPr="003C3F30" w:rsidRDefault="00291F88" w:rsidP="004F0864">
      <w:pPr>
        <w:pStyle w:val="ChrisStyle1"/>
      </w:pPr>
    </w:p>
    <w:p w:rsidR="00291F88" w:rsidRPr="003C3F30" w:rsidRDefault="00291F88" w:rsidP="004F0864">
      <w:pPr>
        <w:pStyle w:val="ChrisStyle1"/>
      </w:pPr>
      <w:r w:rsidRPr="003C3F30">
        <w:t xml:space="preserve">So the first Television merit prize goes to </w:t>
      </w:r>
      <w:r w:rsidRPr="007222A4">
        <w:rPr>
          <w:b/>
          <w:i/>
        </w:rPr>
        <w:t>Ian Hislop: When Bankers were good</w:t>
      </w:r>
      <w:r w:rsidRPr="003C3F30">
        <w:t xml:space="preserve">  - Produced by Wingspan Productions for BBC2.   It was produced and directed by Helena Braun, The Executive Producer was Archie Baron and the Presenter was Ian Hislop.   Would </w:t>
      </w:r>
      <w:r>
        <w:t xml:space="preserve">they </w:t>
      </w:r>
      <w:r w:rsidRPr="003C3F30">
        <w:t xml:space="preserve">please come </w:t>
      </w:r>
      <w:r>
        <w:t xml:space="preserve">up now and </w:t>
      </w:r>
      <w:r w:rsidRPr="003C3F30">
        <w:t>collect their award.</w:t>
      </w:r>
    </w:p>
    <w:p w:rsidR="00291F88" w:rsidRDefault="00291F88" w:rsidP="004F0864">
      <w:pPr>
        <w:pStyle w:val="ChrisStyle1"/>
      </w:pPr>
    </w:p>
    <w:p w:rsidR="00291F88" w:rsidRPr="003C3F30" w:rsidRDefault="00291F88" w:rsidP="004F0864">
      <w:pPr>
        <w:pStyle w:val="ChrisStyle1"/>
      </w:pPr>
    </w:p>
    <w:p w:rsidR="00291F88" w:rsidRPr="003C3F30" w:rsidRDefault="00291F88" w:rsidP="004F0864">
      <w:pPr>
        <w:pStyle w:val="ChrisStyle1"/>
        <w:jc w:val="center"/>
      </w:pPr>
      <w:r>
        <w:t>-----------------------------------------------</w:t>
      </w:r>
    </w:p>
    <w:p w:rsidR="00291F88" w:rsidRPr="003C3F30" w:rsidRDefault="00291F88" w:rsidP="004F0864">
      <w:pPr>
        <w:pStyle w:val="ChrisStyle1"/>
      </w:pPr>
    </w:p>
    <w:p w:rsidR="00291F88" w:rsidRPr="004F0864" w:rsidRDefault="00291F88" w:rsidP="004F0864">
      <w:pPr>
        <w:pStyle w:val="ChrisStyle1"/>
      </w:pPr>
      <w:r w:rsidRPr="003C3F30">
        <w:t xml:space="preserve">The second TV merit award goes to a very different type of programme which presented a  </w:t>
      </w:r>
      <w:r>
        <w:t xml:space="preserve">fly on the wall look at what many perceive as a very conservative and arcane form of religion.   This was a fascinating </w:t>
      </w:r>
      <w:r w:rsidRPr="003C3F30">
        <w:t xml:space="preserve">insight into </w:t>
      </w:r>
      <w:r>
        <w:t>a community of Hassidic Jews in North London.    The</w:t>
      </w:r>
      <w:r w:rsidRPr="003C3F30">
        <w:t xml:space="preserve"> programme makers focused on two main characters</w:t>
      </w:r>
      <w:r>
        <w:t xml:space="preserve"> - </w:t>
      </w:r>
      <w:r w:rsidRPr="003C3F30">
        <w:t xml:space="preserve"> Gaby and Avi – two friends who provided a strong contrast in their different ways of being  devout.  The judges felt the programme deserved recognition for its originality and inventive look at a little known subject – and </w:t>
      </w:r>
      <w:r>
        <w:t xml:space="preserve">for </w:t>
      </w:r>
      <w:r w:rsidRPr="003C3F30">
        <w:t>the remarkably intimate access the camera had to</w:t>
      </w:r>
      <w:r>
        <w:t xml:space="preserve"> this tight-knit community</w:t>
      </w:r>
      <w:r w:rsidRPr="003C3F30">
        <w:t xml:space="preserve">.  </w:t>
      </w:r>
      <w:r>
        <w:t xml:space="preserve"> </w:t>
      </w:r>
      <w:r w:rsidRPr="003C3F30">
        <w:t xml:space="preserve">In one sequence, the self-shooting producer/director is invited to a wedding – </w:t>
      </w:r>
      <w:r>
        <w:t xml:space="preserve"> with </w:t>
      </w:r>
      <w:r w:rsidRPr="003C3F30">
        <w:t>some surprising insights.</w:t>
      </w:r>
    </w:p>
    <w:p w:rsidR="00291F88" w:rsidRDefault="00291F88" w:rsidP="004F0864">
      <w:pPr>
        <w:pStyle w:val="ChrisStyle1"/>
      </w:pPr>
    </w:p>
    <w:p w:rsidR="00291F88" w:rsidRPr="00462F75" w:rsidRDefault="00291F88" w:rsidP="004F0864">
      <w:pPr>
        <w:pStyle w:val="ChrisStyle1"/>
        <w:rPr>
          <w:b/>
          <w:color w:val="0070C0"/>
        </w:rPr>
      </w:pPr>
      <w:r w:rsidRPr="00462F75">
        <w:rPr>
          <w:b/>
          <w:color w:val="0070C0"/>
        </w:rPr>
        <w:t>VIDEO CLIP</w:t>
      </w:r>
      <w:r>
        <w:rPr>
          <w:b/>
          <w:color w:val="0070C0"/>
        </w:rPr>
        <w:t xml:space="preserve"> 2</w:t>
      </w:r>
      <w:r w:rsidRPr="00462F75">
        <w:rPr>
          <w:b/>
          <w:color w:val="0070C0"/>
        </w:rPr>
        <w:t xml:space="preserve">: </w:t>
      </w:r>
      <w:r>
        <w:rPr>
          <w:b/>
          <w:color w:val="0070C0"/>
        </w:rPr>
        <w:t>Wonderland: A Hassidic Guide to love, marriage and finding a bride</w:t>
      </w:r>
    </w:p>
    <w:p w:rsidR="00291F88" w:rsidRPr="003C3F30" w:rsidRDefault="00291F88" w:rsidP="004F0864">
      <w:pPr>
        <w:pStyle w:val="ChrisStyle1"/>
      </w:pPr>
    </w:p>
    <w:p w:rsidR="00291F88" w:rsidRPr="003C3F30" w:rsidRDefault="00291F88" w:rsidP="004F0864">
      <w:pPr>
        <w:pStyle w:val="ChrisStyle1"/>
      </w:pPr>
      <w:r w:rsidRPr="003C3F30">
        <w:t>So the second TV merit prize goes to “</w:t>
      </w:r>
      <w:r w:rsidRPr="004F0864">
        <w:rPr>
          <w:b/>
          <w:i/>
        </w:rPr>
        <w:t>W</w:t>
      </w:r>
      <w:r>
        <w:rPr>
          <w:b/>
          <w:i/>
        </w:rPr>
        <w:t>onderland: A Hassidic guide to l</w:t>
      </w:r>
      <w:r w:rsidRPr="004F0864">
        <w:rPr>
          <w:b/>
          <w:i/>
        </w:rPr>
        <w:t>ove, marriage and finding a bride</w:t>
      </w:r>
      <w:r w:rsidRPr="003C3F30">
        <w:t>”.  Made by BBC Factual for BBC2 (again!) – Paddy Wivell filmed, produced, directed the programme and the Executive Producer was Nick Mirsky.  I’d like to invite them to come and collect their well-deserved award now.</w:t>
      </w:r>
    </w:p>
    <w:p w:rsidR="00291F88" w:rsidRPr="003C3F30" w:rsidRDefault="00291F88" w:rsidP="004F0864">
      <w:pPr>
        <w:pStyle w:val="ChrisStyle1"/>
      </w:pPr>
    </w:p>
    <w:p w:rsidR="00291F88" w:rsidRPr="003C3F30" w:rsidRDefault="00291F88" w:rsidP="004F0864">
      <w:pPr>
        <w:pStyle w:val="ChrisStyle1"/>
        <w:jc w:val="center"/>
      </w:pPr>
      <w:r>
        <w:t>-----------------------------------------------</w:t>
      </w:r>
    </w:p>
    <w:p w:rsidR="00291F88" w:rsidRPr="003C3F30" w:rsidRDefault="00291F88" w:rsidP="004F0864">
      <w:pPr>
        <w:pStyle w:val="ChrisStyle1"/>
      </w:pPr>
    </w:p>
    <w:p w:rsidR="00291F88" w:rsidRPr="003C3F30" w:rsidRDefault="00291F88" w:rsidP="004F0864">
      <w:pPr>
        <w:pStyle w:val="ChrisStyle1"/>
      </w:pPr>
      <w:r w:rsidRPr="003C3F30">
        <w:t>Now we move to the top two TV prizes. It was a tough call choosing between our final two programmes.  Both were excellent pieces of story</w:t>
      </w:r>
      <w:r>
        <w:t>-</w:t>
      </w:r>
      <w:r w:rsidRPr="003C3F30">
        <w:t xml:space="preserve">telling, each taking a very different stylistic approach to their subjects. </w:t>
      </w:r>
      <w:r>
        <w:t xml:space="preserve"> </w:t>
      </w:r>
      <w:r w:rsidRPr="003C3F30">
        <w:t>Both provided detail and depth on well known</w:t>
      </w:r>
      <w:r>
        <w:t>,</w:t>
      </w:r>
      <w:r w:rsidRPr="003C3F30">
        <w:t xml:space="preserve"> yet often misunderstood religious subjects.</w:t>
      </w:r>
    </w:p>
    <w:p w:rsidR="00291F88" w:rsidRPr="003C3F30" w:rsidRDefault="00291F88" w:rsidP="004F0864">
      <w:pPr>
        <w:pStyle w:val="ChrisStyle1"/>
      </w:pPr>
    </w:p>
    <w:p w:rsidR="00291F88" w:rsidRDefault="00291F88" w:rsidP="004F0864">
      <w:pPr>
        <w:pStyle w:val="ChrisStyle1"/>
      </w:pPr>
      <w:r w:rsidRPr="004F0864">
        <w:t>After much discussion, we chose as the runner-up, a b</w:t>
      </w:r>
      <w:r w:rsidRPr="003C3F30">
        <w:t xml:space="preserve">rilliantly written and presented exposition showing how the King James </w:t>
      </w:r>
      <w:r>
        <w:t>B</w:t>
      </w:r>
      <w:r w:rsidRPr="003C3F30">
        <w:t xml:space="preserve">ible had been an influence for good and ill around the world. </w:t>
      </w:r>
      <w:r>
        <w:t xml:space="preserve"> </w:t>
      </w:r>
      <w:r w:rsidRPr="003C3F30">
        <w:t xml:space="preserve">It expounded on </w:t>
      </w:r>
      <w:r>
        <w:t xml:space="preserve">its </w:t>
      </w:r>
      <w:r w:rsidRPr="003C3F30">
        <w:t>role in the English and American civil wars right through to Martin Luther King and the civil rig</w:t>
      </w:r>
      <w:r>
        <w:t>hts struggles of 1960s America.</w:t>
      </w:r>
      <w:r w:rsidRPr="003C3F30">
        <w:t xml:space="preserve"> </w:t>
      </w:r>
    </w:p>
    <w:p w:rsidR="00291F88" w:rsidRDefault="00291F88" w:rsidP="004F0864">
      <w:pPr>
        <w:pStyle w:val="ChrisStyle1"/>
      </w:pPr>
    </w:p>
    <w:p w:rsidR="00291F88" w:rsidRPr="003C3F30" w:rsidRDefault="00291F88" w:rsidP="004F0864">
      <w:pPr>
        <w:pStyle w:val="ChrisStyle1"/>
        <w:rPr>
          <w:rFonts w:ascii="Tahoma" w:hAnsi="Tahoma" w:cs="Tahoma"/>
          <w:szCs w:val="20"/>
        </w:rPr>
      </w:pPr>
      <w:r w:rsidRPr="003C3F30">
        <w:t xml:space="preserve">The power of the narrative was all the stronger for being set within a lifetime journey that saw the presenter Melvyn Bragg returning to his own school where he had first come into contact with the King James bible.  It added to the weight of the programme that Melvyn himself, a self-confessed non-believer, held such a passionate belief </w:t>
      </w:r>
      <w:r>
        <w:t xml:space="preserve">the power of this </w:t>
      </w:r>
      <w:r w:rsidRPr="003C3F30">
        <w:t>particular version of the bible.</w:t>
      </w:r>
    </w:p>
    <w:p w:rsidR="00291F88" w:rsidRPr="003C3F30" w:rsidRDefault="00291F88" w:rsidP="004F0864">
      <w:pPr>
        <w:pStyle w:val="ChrisStyle1"/>
      </w:pPr>
    </w:p>
    <w:p w:rsidR="00291F88" w:rsidRPr="00462F75" w:rsidRDefault="00291F88" w:rsidP="004F0864">
      <w:pPr>
        <w:pStyle w:val="ChrisStyle1"/>
        <w:rPr>
          <w:b/>
          <w:color w:val="0070C0"/>
        </w:rPr>
      </w:pPr>
      <w:r w:rsidRPr="00462F75">
        <w:rPr>
          <w:b/>
          <w:color w:val="0070C0"/>
        </w:rPr>
        <w:t>VIDEO CLIP</w:t>
      </w:r>
      <w:r>
        <w:rPr>
          <w:b/>
          <w:color w:val="0070C0"/>
        </w:rPr>
        <w:t xml:space="preserve"> 3</w:t>
      </w:r>
      <w:r w:rsidRPr="00462F75">
        <w:rPr>
          <w:b/>
          <w:color w:val="0070C0"/>
        </w:rPr>
        <w:t xml:space="preserve">: </w:t>
      </w:r>
      <w:r>
        <w:rPr>
          <w:b/>
          <w:color w:val="0070C0"/>
        </w:rPr>
        <w:t>The King James Bible: The Book that changed the World.</w:t>
      </w:r>
    </w:p>
    <w:p w:rsidR="00291F88" w:rsidRPr="003C3F30" w:rsidRDefault="00291F88" w:rsidP="004F0864">
      <w:pPr>
        <w:pStyle w:val="ChrisStyle1"/>
      </w:pPr>
    </w:p>
    <w:p w:rsidR="00291F88" w:rsidRPr="003C3F30" w:rsidRDefault="00291F88" w:rsidP="004F0864">
      <w:pPr>
        <w:pStyle w:val="ChrisStyle1"/>
      </w:pPr>
      <w:r w:rsidRPr="003C3F30">
        <w:t>So – “</w:t>
      </w:r>
      <w:r w:rsidRPr="004F0864">
        <w:rPr>
          <w:b/>
          <w:i/>
        </w:rPr>
        <w:t>The King James Bible – the book that changed the World</w:t>
      </w:r>
      <w:r w:rsidRPr="003C3F30">
        <w:t>” is the runner up in this year's Sandford St Martin Awards.  Gillian Bancroft produced and directed, Jean Claude Braggard was the Executive Producer.  Would they please come and collect their award now…</w:t>
      </w:r>
    </w:p>
    <w:p w:rsidR="00291F88" w:rsidRDefault="00291F88" w:rsidP="004F0864">
      <w:pPr>
        <w:pStyle w:val="ChrisStyle1"/>
      </w:pPr>
    </w:p>
    <w:p w:rsidR="00291F88" w:rsidRPr="003C3F30" w:rsidRDefault="00291F88" w:rsidP="00A352A7">
      <w:pPr>
        <w:pStyle w:val="ChrisStyle1"/>
        <w:jc w:val="center"/>
      </w:pPr>
      <w:r>
        <w:t>-----------------------------------------------</w:t>
      </w:r>
    </w:p>
    <w:p w:rsidR="00291F88" w:rsidRPr="003C3F30" w:rsidRDefault="00291F88" w:rsidP="004F0864">
      <w:pPr>
        <w:pStyle w:val="ChrisStyle1"/>
      </w:pPr>
    </w:p>
    <w:p w:rsidR="00291F88" w:rsidRDefault="00291F88" w:rsidP="004F0864">
      <w:pPr>
        <w:pStyle w:val="ChrisStyle1"/>
      </w:pPr>
      <w:r w:rsidRPr="003C3F30">
        <w:t xml:space="preserve">And so to our final prize winner.    </w:t>
      </w:r>
      <w:r>
        <w:t>For this year’s P</w:t>
      </w:r>
      <w:r w:rsidRPr="003C3F30">
        <w:t xml:space="preserve">remier </w:t>
      </w:r>
      <w:r>
        <w:t>A</w:t>
      </w:r>
      <w:r w:rsidRPr="003C3F30">
        <w:t>ward, the judges chose an episode of a</w:t>
      </w:r>
      <w:r>
        <w:t>n outstanding three-</w:t>
      </w:r>
      <w:r w:rsidRPr="003C3F30">
        <w:t xml:space="preserve">part series that tackled a very difficult subject with great sensitivity.  It was a subject around which much ignorance has festered, particularly over the past decade – and the programme convincingly debunked many of the western-based myths about the prophet Muhammad and Islam.  </w:t>
      </w:r>
    </w:p>
    <w:p w:rsidR="00291F88" w:rsidRDefault="00291F88" w:rsidP="004F0864">
      <w:pPr>
        <w:pStyle w:val="ChrisStyle1"/>
      </w:pPr>
    </w:p>
    <w:p w:rsidR="00291F88" w:rsidRDefault="00291F88" w:rsidP="004F0864">
      <w:pPr>
        <w:pStyle w:val="ChrisStyle1"/>
      </w:pPr>
      <w:r w:rsidRPr="003C3F30">
        <w:t xml:space="preserve">The programme makers had to navigate their way around a number of obstacles. </w:t>
      </w:r>
    </w:p>
    <w:p w:rsidR="00291F88" w:rsidRDefault="00291F88" w:rsidP="004F0864">
      <w:pPr>
        <w:pStyle w:val="ChrisStyle1"/>
      </w:pPr>
    </w:p>
    <w:p w:rsidR="00291F88" w:rsidRPr="003C3F30" w:rsidRDefault="00291F88" w:rsidP="004F0864">
      <w:pPr>
        <w:pStyle w:val="ChrisStyle1"/>
        <w:rPr>
          <w:rFonts w:ascii="Tahoma" w:hAnsi="Tahoma" w:cs="Tahoma"/>
          <w:szCs w:val="20"/>
        </w:rPr>
      </w:pPr>
      <w:r w:rsidRPr="003C3F30">
        <w:t xml:space="preserve">There was how they would deal with the restriction of not being able to show any image of the Prophet Mohammed. There was also the subject of the furore that erupted a few years ago when the cartoons were produced ridiculing the prophet. The judges felt the programme dealt particularly well with these and other difficulties in a sensitive and balanced way.  Rageh Omaar was a constant presence but didn’t dominate the programme. An impressive array of 19 different voices added real authority. </w:t>
      </w:r>
    </w:p>
    <w:p w:rsidR="00291F88" w:rsidRDefault="00291F88" w:rsidP="004F0864">
      <w:pPr>
        <w:pStyle w:val="ChrisStyle1"/>
      </w:pPr>
    </w:p>
    <w:p w:rsidR="00291F88" w:rsidRPr="003C3F30" w:rsidRDefault="00291F88" w:rsidP="004F0864">
      <w:pPr>
        <w:pStyle w:val="ChrisStyle1"/>
        <w:rPr>
          <w:rFonts w:ascii="Tahoma" w:hAnsi="Tahoma" w:cs="Tahoma"/>
          <w:szCs w:val="20"/>
        </w:rPr>
      </w:pPr>
      <w:r w:rsidRPr="003C3F30">
        <w:t xml:space="preserve">The judges felt that the production team behind the Life of Muhammad succeeded in bringing the complexities of the subject out in an accessible form for a mainstream audience. They took on a mighty challenge and must be very proud of what they achieved in this beautifully filmed and at times, quite personal journey….  </w:t>
      </w:r>
    </w:p>
    <w:p w:rsidR="00291F88" w:rsidRPr="003C3F30" w:rsidRDefault="00291F88" w:rsidP="004F0864">
      <w:pPr>
        <w:pStyle w:val="ChrisStyle1"/>
      </w:pPr>
    </w:p>
    <w:p w:rsidR="00291F88" w:rsidRPr="003C3F30" w:rsidRDefault="00291F88" w:rsidP="004F0864">
      <w:pPr>
        <w:pStyle w:val="ChrisStyle1"/>
        <w:rPr>
          <w:rFonts w:ascii="Tahoma" w:hAnsi="Tahoma" w:cs="Tahoma"/>
          <w:szCs w:val="20"/>
        </w:rPr>
      </w:pPr>
      <w:r w:rsidRPr="003C3F30">
        <w:t xml:space="preserve">  </w:t>
      </w:r>
    </w:p>
    <w:p w:rsidR="00291F88" w:rsidRPr="00462F75" w:rsidRDefault="00291F88" w:rsidP="004F0864">
      <w:pPr>
        <w:pStyle w:val="ChrisStyle1"/>
        <w:rPr>
          <w:b/>
          <w:color w:val="0070C0"/>
        </w:rPr>
      </w:pPr>
      <w:r w:rsidRPr="00462F75">
        <w:rPr>
          <w:b/>
          <w:color w:val="0070C0"/>
        </w:rPr>
        <w:t>VIDEO CLIP</w:t>
      </w:r>
      <w:r>
        <w:rPr>
          <w:b/>
          <w:color w:val="0070C0"/>
        </w:rPr>
        <w:t xml:space="preserve"> 4 </w:t>
      </w:r>
      <w:r w:rsidRPr="00462F75">
        <w:rPr>
          <w:b/>
          <w:color w:val="0070C0"/>
        </w:rPr>
        <w:t xml:space="preserve">: </w:t>
      </w:r>
      <w:r>
        <w:rPr>
          <w:b/>
          <w:color w:val="0070C0"/>
        </w:rPr>
        <w:t>The Life of Muhammad – The Seeker</w:t>
      </w:r>
    </w:p>
    <w:p w:rsidR="00291F88" w:rsidRPr="003C3F30" w:rsidRDefault="00291F88" w:rsidP="004F0864">
      <w:pPr>
        <w:pStyle w:val="ChrisStyle1"/>
      </w:pPr>
    </w:p>
    <w:p w:rsidR="00291F88" w:rsidRPr="003C3F30" w:rsidRDefault="00291F88" w:rsidP="004F0864">
      <w:pPr>
        <w:pStyle w:val="ChrisStyle1"/>
      </w:pPr>
      <w:r w:rsidRPr="003C3F30">
        <w:t>So I’m delighted to announce that the winner of the Sandford St Martin Trust Premier Award for Television 2012 is "</w:t>
      </w:r>
      <w:r w:rsidRPr="00C66472">
        <w:rPr>
          <w:b/>
          <w:i/>
        </w:rPr>
        <w:t>The Life of Mohammed: Episode 1, The Seeker</w:t>
      </w:r>
      <w:r w:rsidRPr="003C3F30">
        <w:t>" – made by Crescent Films for BBC2. The presenter was Rageh Omaar and the Producer was Faris Kermani – and I’d like to invite them to</w:t>
      </w:r>
      <w:r>
        <w:t xml:space="preserve"> come and collect their well-</w:t>
      </w:r>
      <w:r w:rsidRPr="003C3F30">
        <w:t>deserved award now.</w:t>
      </w:r>
    </w:p>
    <w:p w:rsidR="00291F88" w:rsidRDefault="00291F88" w:rsidP="004F0864">
      <w:pPr>
        <w:pStyle w:val="ChrisStyle1"/>
      </w:pPr>
    </w:p>
    <w:p w:rsidR="00291F88" w:rsidRPr="003C3F30" w:rsidRDefault="00291F88" w:rsidP="004F0864">
      <w:pPr>
        <w:pStyle w:val="ChrisStyle1"/>
      </w:pPr>
      <w:r>
        <w:br/>
        <w:t>END</w:t>
      </w:r>
    </w:p>
    <w:p w:rsidR="00291F88" w:rsidRPr="00C66472" w:rsidRDefault="00291F88" w:rsidP="004F0864">
      <w:pPr>
        <w:pStyle w:val="ChrisStyle1"/>
        <w:rPr>
          <w:sz w:val="20"/>
          <w:szCs w:val="20"/>
        </w:rPr>
      </w:pPr>
      <w:r w:rsidRPr="00C66472">
        <w:rPr>
          <w:sz w:val="20"/>
          <w:szCs w:val="20"/>
        </w:rPr>
        <w:t>(Appx 1500 words)</w:t>
      </w:r>
    </w:p>
    <w:sectPr w:rsidR="00291F88" w:rsidRPr="00C66472" w:rsidSect="00CD24E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F88" w:rsidRDefault="00291F88" w:rsidP="00A9744D">
      <w:r>
        <w:separator/>
      </w:r>
    </w:p>
  </w:endnote>
  <w:endnote w:type="continuationSeparator" w:id="0">
    <w:p w:rsidR="00291F88" w:rsidRDefault="00291F88" w:rsidP="00A974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F88" w:rsidRDefault="00291F88" w:rsidP="00A9744D">
      <w:r>
        <w:separator/>
      </w:r>
    </w:p>
  </w:footnote>
  <w:footnote w:type="continuationSeparator" w:id="0">
    <w:p w:rsidR="00291F88" w:rsidRDefault="00291F88" w:rsidP="00A97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710BD"/>
    <w:multiLevelType w:val="hybridMultilevel"/>
    <w:tmpl w:val="F0D6CE56"/>
    <w:lvl w:ilvl="0" w:tplc="C00E63B0">
      <w:start w:val="17"/>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744D"/>
    <w:rsid w:val="00035A69"/>
    <w:rsid w:val="000467C0"/>
    <w:rsid w:val="00062828"/>
    <w:rsid w:val="0007587E"/>
    <w:rsid w:val="000D2717"/>
    <w:rsid w:val="0016357C"/>
    <w:rsid w:val="001F0338"/>
    <w:rsid w:val="00291F88"/>
    <w:rsid w:val="003C3F30"/>
    <w:rsid w:val="004438F0"/>
    <w:rsid w:val="00462F75"/>
    <w:rsid w:val="00467D07"/>
    <w:rsid w:val="00497F7F"/>
    <w:rsid w:val="004F0864"/>
    <w:rsid w:val="005D0CB2"/>
    <w:rsid w:val="00655D1A"/>
    <w:rsid w:val="007222A4"/>
    <w:rsid w:val="00733FF4"/>
    <w:rsid w:val="00743119"/>
    <w:rsid w:val="00743125"/>
    <w:rsid w:val="007D09AD"/>
    <w:rsid w:val="007D2BCA"/>
    <w:rsid w:val="008149EB"/>
    <w:rsid w:val="008B3562"/>
    <w:rsid w:val="009A4782"/>
    <w:rsid w:val="009C3BC6"/>
    <w:rsid w:val="00A23854"/>
    <w:rsid w:val="00A352A7"/>
    <w:rsid w:val="00A9744D"/>
    <w:rsid w:val="00AD5FAF"/>
    <w:rsid w:val="00C64A39"/>
    <w:rsid w:val="00C66472"/>
    <w:rsid w:val="00CD24E4"/>
    <w:rsid w:val="00D04EEE"/>
    <w:rsid w:val="00D351C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4D"/>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43119"/>
    <w:rPr>
      <w:lang w:eastAsia="en-US"/>
    </w:rPr>
  </w:style>
  <w:style w:type="paragraph" w:customStyle="1" w:styleId="ChrisStyle1">
    <w:name w:val="Chris Style 1"/>
    <w:basedOn w:val="Normal"/>
    <w:link w:val="ChrisStyle1Char"/>
    <w:autoRedefine/>
    <w:uiPriority w:val="99"/>
    <w:rsid w:val="004F0864"/>
    <w:rPr>
      <w:rFonts w:ascii="Calibri" w:hAnsi="Calibri" w:cs="Calibri"/>
      <w:sz w:val="26"/>
      <w:szCs w:val="22"/>
      <w:lang w:eastAsia="en-US"/>
    </w:rPr>
  </w:style>
  <w:style w:type="character" w:customStyle="1" w:styleId="ChrisStyle1Char">
    <w:name w:val="Chris Style 1 Char"/>
    <w:basedOn w:val="DefaultParagraphFont"/>
    <w:link w:val="ChrisStyle1"/>
    <w:uiPriority w:val="99"/>
    <w:locked/>
    <w:rsid w:val="004F0864"/>
    <w:rPr>
      <w:rFonts w:ascii="Calibri" w:hAnsi="Calibri" w:cs="Calibri"/>
      <w:sz w:val="26"/>
    </w:rPr>
  </w:style>
  <w:style w:type="character" w:styleId="Strong">
    <w:name w:val="Strong"/>
    <w:basedOn w:val="DefaultParagraphFont"/>
    <w:uiPriority w:val="99"/>
    <w:qFormat/>
    <w:rsid w:val="00A9744D"/>
    <w:rPr>
      <w:rFonts w:cs="Times New Roman"/>
      <w:b/>
      <w:bCs/>
    </w:rPr>
  </w:style>
  <w:style w:type="paragraph" w:styleId="Header">
    <w:name w:val="header"/>
    <w:basedOn w:val="Normal"/>
    <w:link w:val="HeaderChar"/>
    <w:uiPriority w:val="99"/>
    <w:rsid w:val="00A9744D"/>
    <w:pPr>
      <w:tabs>
        <w:tab w:val="center" w:pos="4513"/>
        <w:tab w:val="right" w:pos="9026"/>
      </w:tabs>
    </w:pPr>
  </w:style>
  <w:style w:type="character" w:customStyle="1" w:styleId="HeaderChar">
    <w:name w:val="Header Char"/>
    <w:basedOn w:val="DefaultParagraphFont"/>
    <w:link w:val="Header"/>
    <w:uiPriority w:val="99"/>
    <w:locked/>
    <w:rsid w:val="00A9744D"/>
    <w:rPr>
      <w:rFonts w:ascii="Times New Roman" w:hAnsi="Times New Roman" w:cs="Times New Roman"/>
      <w:sz w:val="24"/>
      <w:szCs w:val="24"/>
      <w:lang w:eastAsia="en-GB"/>
    </w:rPr>
  </w:style>
  <w:style w:type="paragraph" w:styleId="Footer">
    <w:name w:val="footer"/>
    <w:basedOn w:val="Normal"/>
    <w:link w:val="FooterChar"/>
    <w:uiPriority w:val="99"/>
    <w:rsid w:val="00A9744D"/>
    <w:pPr>
      <w:tabs>
        <w:tab w:val="center" w:pos="4513"/>
        <w:tab w:val="right" w:pos="9026"/>
      </w:tabs>
    </w:pPr>
  </w:style>
  <w:style w:type="character" w:customStyle="1" w:styleId="FooterChar">
    <w:name w:val="Footer Char"/>
    <w:basedOn w:val="DefaultParagraphFont"/>
    <w:link w:val="Footer"/>
    <w:uiPriority w:val="99"/>
    <w:locked/>
    <w:rsid w:val="00A9744D"/>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A974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44D"/>
    <w:rPr>
      <w:rFonts w:ascii="Tahom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57160173">
      <w:marLeft w:val="0"/>
      <w:marRight w:val="0"/>
      <w:marTop w:val="0"/>
      <w:marBottom w:val="0"/>
      <w:divBdr>
        <w:top w:val="none" w:sz="0" w:space="0" w:color="auto"/>
        <w:left w:val="none" w:sz="0" w:space="0" w:color="auto"/>
        <w:bottom w:val="none" w:sz="0" w:space="0" w:color="auto"/>
        <w:right w:val="none" w:sz="0" w:space="0" w:color="auto"/>
      </w:divBdr>
    </w:div>
    <w:div w:id="157160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1418</Words>
  <Characters>8085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Donovan Speech: SSMT 2012 Awards at Lambeth Palace</dc:title>
  <dc:subject/>
  <dc:creator>Chris C. Loughlin</dc:creator>
  <cp:keywords/>
  <dc:description/>
  <cp:lastModifiedBy>gill.macdonald</cp:lastModifiedBy>
  <cp:revision>2</cp:revision>
  <cp:lastPrinted>2012-05-14T17:24:00Z</cp:lastPrinted>
  <dcterms:created xsi:type="dcterms:W3CDTF">2012-05-24T13:23:00Z</dcterms:created>
  <dcterms:modified xsi:type="dcterms:W3CDTF">2012-05-24T13:23:00Z</dcterms:modified>
</cp:coreProperties>
</file>